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27D" w:rsidRDefault="0017527D" w:rsidP="00530445">
      <w:pPr>
        <w:jc w:val="center"/>
        <w:rPr>
          <w:rFonts w:ascii="Arial Black" w:hAnsi="Arial Black" w:cs="Arial Black"/>
        </w:rPr>
      </w:pPr>
      <w:r>
        <w:rPr>
          <w:rFonts w:ascii="Arial Black" w:hAnsi="Arial Black" w:cs="Arial Black"/>
        </w:rPr>
        <w:t xml:space="preserve">HARMONOGRAM   KOMISIONÁLNYCH  SKÚŠOK </w:t>
      </w:r>
    </w:p>
    <w:p w:rsidR="0017527D" w:rsidRDefault="0017527D" w:rsidP="00530445">
      <w:pPr>
        <w:jc w:val="center"/>
        <w:rPr>
          <w:rFonts w:ascii="Arial Black" w:hAnsi="Arial Black" w:cs="Arial Black"/>
        </w:rPr>
      </w:pPr>
    </w:p>
    <w:p w:rsidR="0017527D" w:rsidRDefault="0017527D" w:rsidP="00530445">
      <w:pPr>
        <w:jc w:val="center"/>
        <w:rPr>
          <w:rFonts w:ascii="Arial Black" w:hAnsi="Arial Black" w:cs="Arial Black"/>
        </w:rPr>
      </w:pPr>
      <w:r>
        <w:rPr>
          <w:rFonts w:ascii="Arial Black" w:hAnsi="Arial Black" w:cs="Arial Black"/>
          <w:sz w:val="32"/>
          <w:szCs w:val="32"/>
          <w:u w:val="single"/>
        </w:rPr>
        <w:t>30.8.2011</w:t>
      </w:r>
    </w:p>
    <w:p w:rsidR="0017527D" w:rsidRDefault="0017527D" w:rsidP="00530445"/>
    <w:p w:rsidR="0017527D" w:rsidRDefault="0017527D" w:rsidP="00530445"/>
    <w:p w:rsidR="0017527D" w:rsidRDefault="0017527D" w:rsidP="00530445">
      <w:pPr>
        <w:rPr>
          <w:rFonts w:ascii="Arial Black" w:hAnsi="Arial Black" w:cs="Arial Black"/>
        </w:rPr>
      </w:pPr>
      <w:r>
        <w:rPr>
          <w:rFonts w:ascii="Arial Black" w:hAnsi="Arial Black" w:cs="Arial Black"/>
        </w:rPr>
        <w:t>Predseda skúšobnej komisie : Ing.Eva Bohušová</w:t>
      </w:r>
    </w:p>
    <w:p w:rsidR="0017527D" w:rsidRDefault="0017527D" w:rsidP="00530445">
      <w:pPr>
        <w:rPr>
          <w:rFonts w:ascii="Arial Black" w:hAnsi="Arial Black" w:cs="Arial Black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03"/>
        <w:gridCol w:w="2303"/>
        <w:gridCol w:w="2023"/>
        <w:gridCol w:w="2583"/>
      </w:tblGrid>
      <w:tr w:rsidR="0017527D" w:rsidTr="00530445">
        <w:tc>
          <w:tcPr>
            <w:tcW w:w="2303" w:type="dxa"/>
          </w:tcPr>
          <w:p w:rsidR="0017527D" w:rsidRDefault="0017527D">
            <w:pPr>
              <w:rPr>
                <w:rFonts w:ascii="Arial Black" w:hAnsi="Arial Black" w:cs="Arial Black"/>
              </w:rPr>
            </w:pPr>
            <w:r>
              <w:rPr>
                <w:rFonts w:ascii="Arial Black" w:hAnsi="Arial Black" w:cs="Arial Black"/>
              </w:rPr>
              <w:t>Skúšajúci</w:t>
            </w:r>
          </w:p>
        </w:tc>
        <w:tc>
          <w:tcPr>
            <w:tcW w:w="2303" w:type="dxa"/>
          </w:tcPr>
          <w:p w:rsidR="0017527D" w:rsidRDefault="0017527D">
            <w:pPr>
              <w:rPr>
                <w:rFonts w:ascii="Arial Black" w:hAnsi="Arial Black" w:cs="Arial Black"/>
              </w:rPr>
            </w:pPr>
            <w:r>
              <w:rPr>
                <w:rFonts w:ascii="Arial Black" w:hAnsi="Arial Black" w:cs="Arial Black"/>
              </w:rPr>
              <w:t>Miestnosť</w:t>
            </w:r>
          </w:p>
        </w:tc>
        <w:tc>
          <w:tcPr>
            <w:tcW w:w="2023" w:type="dxa"/>
          </w:tcPr>
          <w:p w:rsidR="0017527D" w:rsidRDefault="0017527D">
            <w:pPr>
              <w:rPr>
                <w:rFonts w:ascii="Arial Black" w:hAnsi="Arial Black" w:cs="Arial Black"/>
              </w:rPr>
            </w:pPr>
            <w:r>
              <w:rPr>
                <w:rFonts w:ascii="Arial Black" w:hAnsi="Arial Black" w:cs="Arial Black"/>
              </w:rPr>
              <w:t>Čas</w:t>
            </w:r>
          </w:p>
        </w:tc>
        <w:tc>
          <w:tcPr>
            <w:tcW w:w="2583" w:type="dxa"/>
          </w:tcPr>
          <w:p w:rsidR="0017527D" w:rsidRDefault="0017527D">
            <w:pPr>
              <w:rPr>
                <w:rFonts w:ascii="Arial Black" w:hAnsi="Arial Black" w:cs="Arial Black"/>
              </w:rPr>
            </w:pPr>
            <w:r>
              <w:rPr>
                <w:rFonts w:ascii="Arial Black" w:hAnsi="Arial Black" w:cs="Arial Black"/>
              </w:rPr>
              <w:t>Skúšaní žiaci z predmetov</w:t>
            </w:r>
          </w:p>
        </w:tc>
      </w:tr>
      <w:tr w:rsidR="0017527D" w:rsidTr="00530445">
        <w:tc>
          <w:tcPr>
            <w:tcW w:w="2303" w:type="dxa"/>
          </w:tcPr>
          <w:p w:rsidR="0017527D" w:rsidRDefault="001752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Mgr.Janissová</w:t>
            </w:r>
          </w:p>
          <w:p w:rsidR="0017527D" w:rsidRDefault="001752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Mgr.Benková</w:t>
            </w:r>
          </w:p>
          <w:p w:rsidR="0017527D" w:rsidRDefault="0017527D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17527D" w:rsidRDefault="001752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Učebňa 1.A</w:t>
            </w:r>
          </w:p>
        </w:tc>
        <w:tc>
          <w:tcPr>
            <w:tcW w:w="2023" w:type="dxa"/>
          </w:tcPr>
          <w:p w:rsidR="0017527D" w:rsidRDefault="001752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9.00</w:t>
            </w:r>
          </w:p>
          <w:p w:rsidR="0017527D" w:rsidRDefault="0017527D">
            <w:pPr>
              <w:rPr>
                <w:rFonts w:ascii="Arial" w:hAnsi="Arial" w:cs="Arial"/>
              </w:rPr>
            </w:pPr>
          </w:p>
          <w:p w:rsidR="0017527D" w:rsidRDefault="0017527D">
            <w:pPr>
              <w:rPr>
                <w:rFonts w:ascii="Arial" w:hAnsi="Arial" w:cs="Arial"/>
              </w:rPr>
            </w:pPr>
          </w:p>
          <w:p w:rsidR="0017527D" w:rsidRDefault="0017527D">
            <w:pPr>
              <w:rPr>
                <w:rFonts w:ascii="Arial" w:hAnsi="Arial" w:cs="Arial"/>
              </w:rPr>
            </w:pPr>
          </w:p>
          <w:p w:rsidR="0017527D" w:rsidRDefault="0017527D">
            <w:pPr>
              <w:rPr>
                <w:rFonts w:ascii="Arial" w:hAnsi="Arial" w:cs="Arial"/>
              </w:rPr>
            </w:pPr>
          </w:p>
          <w:p w:rsidR="0017527D" w:rsidRDefault="0017527D">
            <w:pPr>
              <w:rPr>
                <w:rFonts w:ascii="Arial" w:hAnsi="Arial" w:cs="Arial"/>
              </w:rPr>
            </w:pPr>
          </w:p>
          <w:p w:rsidR="0017527D" w:rsidRDefault="001752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10.00</w:t>
            </w:r>
          </w:p>
        </w:tc>
        <w:tc>
          <w:tcPr>
            <w:tcW w:w="2583" w:type="dxa"/>
          </w:tcPr>
          <w:p w:rsidR="0017527D" w:rsidRDefault="001752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Kovács (SJL)</w:t>
            </w:r>
          </w:p>
          <w:p w:rsidR="0017527D" w:rsidRDefault="001752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Šurinová (SJL)</w:t>
            </w:r>
          </w:p>
          <w:p w:rsidR="0017527D" w:rsidRDefault="001752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Šimonek (SJL)</w:t>
            </w:r>
          </w:p>
          <w:p w:rsidR="0017527D" w:rsidRDefault="001752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Ankhelyi (SJL)</w:t>
            </w:r>
          </w:p>
          <w:p w:rsidR="0017527D" w:rsidRDefault="001752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Maďarová (SJL)</w:t>
            </w:r>
          </w:p>
          <w:p w:rsidR="0017527D" w:rsidRDefault="001752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Lučenič (SJL)</w:t>
            </w:r>
          </w:p>
          <w:p w:rsidR="0017527D" w:rsidRDefault="001752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Jorik (SJL)</w:t>
            </w:r>
          </w:p>
        </w:tc>
      </w:tr>
      <w:tr w:rsidR="0017527D" w:rsidTr="00530445">
        <w:tc>
          <w:tcPr>
            <w:tcW w:w="2303" w:type="dxa"/>
          </w:tcPr>
          <w:p w:rsidR="0017527D" w:rsidRDefault="001752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Mgr.Jánošová</w:t>
            </w:r>
          </w:p>
          <w:p w:rsidR="0017527D" w:rsidRDefault="001752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Ing.Bartová</w:t>
            </w:r>
          </w:p>
        </w:tc>
        <w:tc>
          <w:tcPr>
            <w:tcW w:w="2303" w:type="dxa"/>
          </w:tcPr>
          <w:p w:rsidR="0017527D" w:rsidRDefault="001752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Učebňa TEV</w:t>
            </w:r>
          </w:p>
        </w:tc>
        <w:tc>
          <w:tcPr>
            <w:tcW w:w="2023" w:type="dxa"/>
          </w:tcPr>
          <w:p w:rsidR="0017527D" w:rsidRDefault="001752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9.00</w:t>
            </w:r>
          </w:p>
        </w:tc>
        <w:tc>
          <w:tcPr>
            <w:tcW w:w="2583" w:type="dxa"/>
          </w:tcPr>
          <w:p w:rsidR="0017527D" w:rsidRDefault="001752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Oravcová (TSV)</w:t>
            </w:r>
          </w:p>
          <w:p w:rsidR="0017527D" w:rsidRDefault="001752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Janíková (TSV)</w:t>
            </w:r>
          </w:p>
        </w:tc>
      </w:tr>
      <w:tr w:rsidR="0017527D" w:rsidTr="00530445">
        <w:tc>
          <w:tcPr>
            <w:tcW w:w="2303" w:type="dxa"/>
          </w:tcPr>
          <w:p w:rsidR="0017527D" w:rsidRDefault="001752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Mgr.Slávová</w:t>
            </w:r>
          </w:p>
          <w:p w:rsidR="0017527D" w:rsidRDefault="001752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Mgr.Danilovová</w:t>
            </w:r>
          </w:p>
          <w:p w:rsidR="0017527D" w:rsidRDefault="001752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Mgr.Matejčíková</w:t>
            </w:r>
          </w:p>
        </w:tc>
        <w:tc>
          <w:tcPr>
            <w:tcW w:w="2303" w:type="dxa"/>
          </w:tcPr>
          <w:p w:rsidR="0017527D" w:rsidRDefault="001752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Učebňa 1.B</w:t>
            </w:r>
          </w:p>
        </w:tc>
        <w:tc>
          <w:tcPr>
            <w:tcW w:w="2023" w:type="dxa"/>
          </w:tcPr>
          <w:p w:rsidR="0017527D" w:rsidRDefault="001752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9.00</w:t>
            </w:r>
          </w:p>
          <w:p w:rsidR="0017527D" w:rsidRDefault="0017527D" w:rsidP="00530445">
            <w:pPr>
              <w:rPr>
                <w:rFonts w:ascii="Arial" w:hAnsi="Arial" w:cs="Arial"/>
              </w:rPr>
            </w:pPr>
          </w:p>
        </w:tc>
        <w:tc>
          <w:tcPr>
            <w:tcW w:w="2583" w:type="dxa"/>
          </w:tcPr>
          <w:p w:rsidR="0017527D" w:rsidRDefault="001752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Virágová (FRJ)</w:t>
            </w:r>
          </w:p>
          <w:p w:rsidR="0017527D" w:rsidRDefault="001752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Jorik (ANJ)</w:t>
            </w:r>
          </w:p>
          <w:p w:rsidR="0017527D" w:rsidRDefault="001752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Weissová (ANJ)</w:t>
            </w:r>
          </w:p>
        </w:tc>
      </w:tr>
      <w:tr w:rsidR="0017527D" w:rsidTr="00530445">
        <w:tc>
          <w:tcPr>
            <w:tcW w:w="2303" w:type="dxa"/>
          </w:tcPr>
          <w:p w:rsidR="0017527D" w:rsidRDefault="001752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Mgr.Jurovatá</w:t>
            </w:r>
          </w:p>
          <w:p w:rsidR="0017527D" w:rsidRDefault="001752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RNDr.Bujnovská</w:t>
            </w:r>
          </w:p>
        </w:tc>
        <w:tc>
          <w:tcPr>
            <w:tcW w:w="2303" w:type="dxa"/>
          </w:tcPr>
          <w:p w:rsidR="0017527D" w:rsidRDefault="001752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Učebňa 3.B</w:t>
            </w:r>
          </w:p>
        </w:tc>
        <w:tc>
          <w:tcPr>
            <w:tcW w:w="2023" w:type="dxa"/>
          </w:tcPr>
          <w:p w:rsidR="0017527D" w:rsidRDefault="001752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10.00</w:t>
            </w:r>
          </w:p>
          <w:p w:rsidR="0017527D" w:rsidRDefault="0017527D">
            <w:pPr>
              <w:rPr>
                <w:rFonts w:ascii="Arial" w:hAnsi="Arial" w:cs="Arial"/>
              </w:rPr>
            </w:pPr>
          </w:p>
        </w:tc>
        <w:tc>
          <w:tcPr>
            <w:tcW w:w="2583" w:type="dxa"/>
          </w:tcPr>
          <w:p w:rsidR="0017527D" w:rsidRDefault="001752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Weissová (GOR)</w:t>
            </w:r>
          </w:p>
          <w:p w:rsidR="0017527D" w:rsidRDefault="001752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Lučenič (GOR)</w:t>
            </w:r>
          </w:p>
        </w:tc>
      </w:tr>
    </w:tbl>
    <w:p w:rsidR="0017527D" w:rsidRDefault="0017527D" w:rsidP="00530445">
      <w:pPr>
        <w:rPr>
          <w:rFonts w:ascii="Arial" w:hAnsi="Arial" w:cs="Arial"/>
        </w:rPr>
      </w:pPr>
    </w:p>
    <w:p w:rsidR="0017527D" w:rsidRDefault="0017527D" w:rsidP="00530445">
      <w:pPr>
        <w:rPr>
          <w:rFonts w:ascii="Arial" w:hAnsi="Arial" w:cs="Arial"/>
        </w:rPr>
      </w:pPr>
    </w:p>
    <w:p w:rsidR="0017527D" w:rsidRDefault="0017527D" w:rsidP="00530445">
      <w:pPr>
        <w:rPr>
          <w:rFonts w:ascii="Arial" w:hAnsi="Arial" w:cs="Arial"/>
        </w:rPr>
      </w:pPr>
    </w:p>
    <w:p w:rsidR="0017527D" w:rsidRDefault="0017527D" w:rsidP="00530445">
      <w:pPr>
        <w:jc w:val="center"/>
        <w:rPr>
          <w:rFonts w:ascii="Arial Black" w:hAnsi="Arial Black" w:cs="Arial"/>
          <w:sz w:val="32"/>
          <w:szCs w:val="32"/>
          <w:u w:val="single"/>
        </w:rPr>
      </w:pPr>
      <w:r>
        <w:rPr>
          <w:rFonts w:ascii="Arial Black" w:hAnsi="Arial Black" w:cs="Arial"/>
          <w:sz w:val="32"/>
          <w:szCs w:val="32"/>
          <w:u w:val="single"/>
        </w:rPr>
        <w:t>31.8.2011</w:t>
      </w:r>
    </w:p>
    <w:p w:rsidR="0017527D" w:rsidRDefault="0017527D" w:rsidP="00530445">
      <w:pPr>
        <w:rPr>
          <w:rFonts w:ascii="Arial" w:hAnsi="Arial" w:cs="Arial"/>
        </w:rPr>
      </w:pPr>
    </w:p>
    <w:p w:rsidR="0017527D" w:rsidRDefault="0017527D" w:rsidP="00530445">
      <w:pPr>
        <w:rPr>
          <w:rFonts w:ascii="Arial" w:hAnsi="Arial" w:cs="Arial"/>
        </w:rPr>
      </w:pPr>
    </w:p>
    <w:p w:rsidR="0017527D" w:rsidRDefault="0017527D" w:rsidP="00530445">
      <w:pPr>
        <w:rPr>
          <w:rFonts w:ascii="Arial Black" w:hAnsi="Arial Black" w:cs="Arial Black"/>
        </w:rPr>
      </w:pPr>
      <w:r>
        <w:rPr>
          <w:rFonts w:ascii="Arial Black" w:hAnsi="Arial Black" w:cs="Arial Black"/>
        </w:rPr>
        <w:t>Predseda skúšobnej komisie : Ing.Eva Bohušová</w:t>
      </w:r>
    </w:p>
    <w:p w:rsidR="0017527D" w:rsidRDefault="0017527D" w:rsidP="00530445">
      <w:pPr>
        <w:rPr>
          <w:rFonts w:ascii="Arial" w:hAnsi="Arial" w:cs="Arial"/>
        </w:rPr>
      </w:pPr>
    </w:p>
    <w:p w:rsidR="0017527D" w:rsidRDefault="0017527D" w:rsidP="00530445">
      <w:pPr>
        <w:rPr>
          <w:rFonts w:ascii="Arial" w:hAnsi="Arial" w:cs="Arial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01"/>
        <w:gridCol w:w="2299"/>
        <w:gridCol w:w="2016"/>
        <w:gridCol w:w="2778"/>
      </w:tblGrid>
      <w:tr w:rsidR="0017527D" w:rsidTr="00530445">
        <w:tc>
          <w:tcPr>
            <w:tcW w:w="2301" w:type="dxa"/>
          </w:tcPr>
          <w:p w:rsidR="0017527D" w:rsidRDefault="0017527D">
            <w:pPr>
              <w:rPr>
                <w:rFonts w:ascii="Arial Black" w:hAnsi="Arial Black" w:cs="Arial Black"/>
              </w:rPr>
            </w:pPr>
            <w:r>
              <w:rPr>
                <w:rFonts w:ascii="Arial Black" w:hAnsi="Arial Black" w:cs="Arial Black"/>
              </w:rPr>
              <w:t>Skúšajúci</w:t>
            </w:r>
          </w:p>
        </w:tc>
        <w:tc>
          <w:tcPr>
            <w:tcW w:w="2299" w:type="dxa"/>
          </w:tcPr>
          <w:p w:rsidR="0017527D" w:rsidRDefault="0017527D">
            <w:pPr>
              <w:rPr>
                <w:rFonts w:ascii="Arial Black" w:hAnsi="Arial Black" w:cs="Arial Black"/>
              </w:rPr>
            </w:pPr>
            <w:r>
              <w:rPr>
                <w:rFonts w:ascii="Arial Black" w:hAnsi="Arial Black" w:cs="Arial Black"/>
              </w:rPr>
              <w:t>Miestnosť</w:t>
            </w:r>
          </w:p>
        </w:tc>
        <w:tc>
          <w:tcPr>
            <w:tcW w:w="2016" w:type="dxa"/>
          </w:tcPr>
          <w:p w:rsidR="0017527D" w:rsidRDefault="0017527D">
            <w:pPr>
              <w:rPr>
                <w:rFonts w:ascii="Arial Black" w:hAnsi="Arial Black" w:cs="Arial Black"/>
              </w:rPr>
            </w:pPr>
            <w:r>
              <w:rPr>
                <w:rFonts w:ascii="Arial Black" w:hAnsi="Arial Black" w:cs="Arial Black"/>
              </w:rPr>
              <w:t>Čas</w:t>
            </w:r>
          </w:p>
        </w:tc>
        <w:tc>
          <w:tcPr>
            <w:tcW w:w="2778" w:type="dxa"/>
          </w:tcPr>
          <w:p w:rsidR="0017527D" w:rsidRDefault="0017527D">
            <w:pPr>
              <w:rPr>
                <w:rFonts w:ascii="Arial Black" w:hAnsi="Arial Black" w:cs="Arial Black"/>
              </w:rPr>
            </w:pPr>
            <w:r>
              <w:rPr>
                <w:rFonts w:ascii="Arial Black" w:hAnsi="Arial Black" w:cs="Arial Black"/>
              </w:rPr>
              <w:t>Skúšaní žiaci z predmetov</w:t>
            </w:r>
          </w:p>
        </w:tc>
      </w:tr>
      <w:tr w:rsidR="0017527D" w:rsidTr="00530445">
        <w:tc>
          <w:tcPr>
            <w:tcW w:w="2301" w:type="dxa"/>
          </w:tcPr>
          <w:p w:rsidR="0017527D" w:rsidRDefault="001752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Mgr.Benková</w:t>
            </w:r>
          </w:p>
          <w:p w:rsidR="0017527D" w:rsidRDefault="001752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RNDr.Bujnovská</w:t>
            </w:r>
          </w:p>
          <w:p w:rsidR="0017527D" w:rsidRDefault="0017527D">
            <w:pPr>
              <w:rPr>
                <w:rFonts w:ascii="Arial" w:hAnsi="Arial" w:cs="Arial"/>
              </w:rPr>
            </w:pPr>
          </w:p>
        </w:tc>
        <w:tc>
          <w:tcPr>
            <w:tcW w:w="2299" w:type="dxa"/>
          </w:tcPr>
          <w:p w:rsidR="0017527D" w:rsidRDefault="001752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Učebňa 1.A</w:t>
            </w:r>
          </w:p>
        </w:tc>
        <w:tc>
          <w:tcPr>
            <w:tcW w:w="2016" w:type="dxa"/>
          </w:tcPr>
          <w:p w:rsidR="0017527D" w:rsidRDefault="001752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8.00</w:t>
            </w:r>
          </w:p>
          <w:p w:rsidR="0017527D" w:rsidRDefault="0017527D">
            <w:pPr>
              <w:rPr>
                <w:rFonts w:ascii="Arial" w:hAnsi="Arial" w:cs="Arial"/>
              </w:rPr>
            </w:pPr>
          </w:p>
          <w:p w:rsidR="0017527D" w:rsidRDefault="0017527D">
            <w:pPr>
              <w:rPr>
                <w:rFonts w:ascii="Arial" w:hAnsi="Arial" w:cs="Arial"/>
              </w:rPr>
            </w:pPr>
          </w:p>
          <w:p w:rsidR="0017527D" w:rsidRDefault="0017527D">
            <w:pPr>
              <w:rPr>
                <w:rFonts w:ascii="Arial" w:hAnsi="Arial" w:cs="Arial"/>
              </w:rPr>
            </w:pPr>
          </w:p>
          <w:p w:rsidR="0017527D" w:rsidRDefault="0017527D">
            <w:pPr>
              <w:rPr>
                <w:rFonts w:ascii="Arial" w:hAnsi="Arial" w:cs="Arial"/>
              </w:rPr>
            </w:pPr>
          </w:p>
          <w:p w:rsidR="0017527D" w:rsidRDefault="0017527D">
            <w:pPr>
              <w:rPr>
                <w:rFonts w:ascii="Arial" w:hAnsi="Arial" w:cs="Arial"/>
              </w:rPr>
            </w:pPr>
          </w:p>
          <w:p w:rsidR="0017527D" w:rsidRDefault="0017527D">
            <w:pPr>
              <w:rPr>
                <w:rFonts w:ascii="Arial" w:hAnsi="Arial" w:cs="Arial"/>
              </w:rPr>
            </w:pPr>
          </w:p>
        </w:tc>
        <w:tc>
          <w:tcPr>
            <w:tcW w:w="2778" w:type="dxa"/>
          </w:tcPr>
          <w:p w:rsidR="0017527D" w:rsidRDefault="001752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 – Ducho,Kubala,</w:t>
            </w:r>
          </w:p>
          <w:p w:rsidR="0017527D" w:rsidRDefault="001752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Pastiriková,Šandor,</w:t>
            </w:r>
          </w:p>
          <w:p w:rsidR="0017527D" w:rsidRDefault="001752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Zemanová,Šimonek,</w:t>
            </w:r>
          </w:p>
          <w:p w:rsidR="0017527D" w:rsidRDefault="001752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Hamarová,Farkaš,</w:t>
            </w:r>
          </w:p>
          <w:p w:rsidR="0017527D" w:rsidRDefault="001752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Horváthová,Hubáčková,</w:t>
            </w:r>
          </w:p>
          <w:p w:rsidR="0017527D" w:rsidRDefault="001752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Česneková(NEJ,KNJ)</w:t>
            </w:r>
          </w:p>
          <w:p w:rsidR="0017527D" w:rsidRDefault="001752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Dadová (KNJ)</w:t>
            </w:r>
          </w:p>
        </w:tc>
      </w:tr>
      <w:tr w:rsidR="0017527D" w:rsidTr="00530445">
        <w:tc>
          <w:tcPr>
            <w:tcW w:w="2301" w:type="dxa"/>
          </w:tcPr>
          <w:p w:rsidR="0017527D" w:rsidRDefault="001752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Ing.Kováčiková</w:t>
            </w:r>
          </w:p>
          <w:p w:rsidR="0017527D" w:rsidRDefault="001752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Ing.Jelušová</w:t>
            </w:r>
          </w:p>
        </w:tc>
        <w:tc>
          <w:tcPr>
            <w:tcW w:w="2299" w:type="dxa"/>
          </w:tcPr>
          <w:p w:rsidR="0017527D" w:rsidRDefault="001752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Učebňa 1.B</w:t>
            </w:r>
          </w:p>
        </w:tc>
        <w:tc>
          <w:tcPr>
            <w:tcW w:w="2016" w:type="dxa"/>
          </w:tcPr>
          <w:p w:rsidR="0017527D" w:rsidRDefault="001752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9.00</w:t>
            </w:r>
          </w:p>
        </w:tc>
        <w:tc>
          <w:tcPr>
            <w:tcW w:w="2778" w:type="dxa"/>
          </w:tcPr>
          <w:p w:rsidR="0017527D" w:rsidRDefault="001752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Schwarzová(EKO)</w:t>
            </w:r>
          </w:p>
          <w:p w:rsidR="0017527D" w:rsidRDefault="001752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Ankhelyi(EKO)</w:t>
            </w:r>
          </w:p>
          <w:p w:rsidR="0017527D" w:rsidRDefault="001752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Kovács (ERP)</w:t>
            </w:r>
          </w:p>
        </w:tc>
      </w:tr>
    </w:tbl>
    <w:p w:rsidR="0017527D" w:rsidRDefault="0017527D" w:rsidP="00530445">
      <w:pPr>
        <w:rPr>
          <w:rFonts w:ascii="Arial" w:hAnsi="Arial" w:cs="Arial"/>
        </w:rPr>
      </w:pPr>
    </w:p>
    <w:p w:rsidR="0017527D" w:rsidRDefault="0017527D"/>
    <w:sectPr w:rsidR="0017527D" w:rsidSect="006D31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0445"/>
    <w:rsid w:val="000407A6"/>
    <w:rsid w:val="000C3939"/>
    <w:rsid w:val="00130DA9"/>
    <w:rsid w:val="0017527D"/>
    <w:rsid w:val="00530445"/>
    <w:rsid w:val="006D31BF"/>
    <w:rsid w:val="00702065"/>
    <w:rsid w:val="0091444B"/>
    <w:rsid w:val="0094379A"/>
    <w:rsid w:val="00FD7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44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44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139</Words>
  <Characters>798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  KOMISIONÁLNYCH  SKÚŠOK </dc:title>
  <dc:subject/>
  <dc:creator>Privat</dc:creator>
  <cp:keywords/>
  <dc:description/>
  <cp:lastModifiedBy>Momo</cp:lastModifiedBy>
  <cp:revision>2</cp:revision>
  <dcterms:created xsi:type="dcterms:W3CDTF">2011-07-19T06:07:00Z</dcterms:created>
  <dcterms:modified xsi:type="dcterms:W3CDTF">2011-07-19T06:07:00Z</dcterms:modified>
</cp:coreProperties>
</file>